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7" w:rsidRPr="00492217" w:rsidRDefault="00F93167" w:rsidP="00A92368">
      <w:pPr>
        <w:rPr>
          <w:rFonts w:ascii="黑体" w:eastAsia="黑体" w:hAnsi="黑体"/>
          <w:bCs/>
          <w:sz w:val="32"/>
        </w:rPr>
      </w:pPr>
      <w:r w:rsidRPr="00492217">
        <w:rPr>
          <w:rFonts w:ascii="黑体" w:eastAsia="黑体" w:hAnsi="黑体" w:hint="eastAsia"/>
          <w:bCs/>
          <w:sz w:val="32"/>
        </w:rPr>
        <w:t>附件：</w:t>
      </w:r>
    </w:p>
    <w:p w:rsidR="00F93167" w:rsidRPr="00492217" w:rsidRDefault="00F93167" w:rsidP="00A92368">
      <w:pPr>
        <w:jc w:val="center"/>
        <w:rPr>
          <w:rFonts w:ascii="方正小标宋简体" w:eastAsia="方正小标宋简体"/>
          <w:sz w:val="44"/>
          <w:szCs w:val="44"/>
        </w:rPr>
      </w:pPr>
      <w:r w:rsidRPr="00492217">
        <w:rPr>
          <w:rFonts w:ascii="方正小标宋简体" w:eastAsia="方正小标宋简体" w:hint="eastAsia"/>
          <w:sz w:val="44"/>
          <w:szCs w:val="44"/>
        </w:rPr>
        <w:t>征集岗位表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2284"/>
        <w:gridCol w:w="1356"/>
        <w:gridCol w:w="1357"/>
        <w:gridCol w:w="2596"/>
      </w:tblGrid>
      <w:tr w:rsidR="00F93167" w:rsidRPr="00BC6335" w:rsidTr="00492217">
        <w:trPr>
          <w:trHeight w:val="367"/>
        </w:trPr>
        <w:tc>
          <w:tcPr>
            <w:tcW w:w="929" w:type="dxa"/>
          </w:tcPr>
          <w:p w:rsidR="00F93167" w:rsidRPr="00492217" w:rsidRDefault="00F93167" w:rsidP="0049221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2217"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84" w:type="dxa"/>
          </w:tcPr>
          <w:p w:rsidR="00F93167" w:rsidRPr="00492217" w:rsidRDefault="00F93167" w:rsidP="0049221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2217">
              <w:rPr>
                <w:rFonts w:ascii="黑体" w:eastAsia="黑体" w:hAnsi="黑体" w:hint="eastAsia"/>
                <w:bCs/>
                <w:sz w:val="28"/>
                <w:szCs w:val="28"/>
              </w:rPr>
              <w:t>企事业单位名称</w:t>
            </w:r>
          </w:p>
        </w:tc>
        <w:tc>
          <w:tcPr>
            <w:tcW w:w="1356" w:type="dxa"/>
          </w:tcPr>
          <w:p w:rsidR="00F93167" w:rsidRPr="00492217" w:rsidRDefault="00F93167" w:rsidP="0049221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2217">
              <w:rPr>
                <w:rFonts w:ascii="黑体" w:eastAsia="黑体" w:hAnsi="黑体" w:hint="eastAsia"/>
                <w:bCs/>
                <w:sz w:val="28"/>
                <w:szCs w:val="28"/>
              </w:rPr>
              <w:t>用人数量</w:t>
            </w:r>
          </w:p>
        </w:tc>
        <w:tc>
          <w:tcPr>
            <w:tcW w:w="1357" w:type="dxa"/>
          </w:tcPr>
          <w:p w:rsidR="00F93167" w:rsidRPr="00492217" w:rsidRDefault="00F93167" w:rsidP="0049221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2217">
              <w:rPr>
                <w:rFonts w:ascii="黑体" w:eastAsia="黑体" w:hAnsi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596" w:type="dxa"/>
          </w:tcPr>
          <w:p w:rsidR="00F93167" w:rsidRPr="00492217" w:rsidRDefault="00F93167" w:rsidP="0049221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492217"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93167" w:rsidRPr="00BC6335" w:rsidTr="00492217">
        <w:trPr>
          <w:trHeight w:hRule="exact" w:val="453"/>
        </w:trPr>
        <w:tc>
          <w:tcPr>
            <w:tcW w:w="929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4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6" w:type="dxa"/>
            <w:vAlign w:val="center"/>
          </w:tcPr>
          <w:p w:rsidR="00F93167" w:rsidRPr="00BC6335" w:rsidRDefault="00F93167" w:rsidP="004922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F93167" w:rsidRDefault="00F93167" w:rsidP="00492217"/>
    <w:p w:rsidR="00F93167" w:rsidRDefault="00F93167" w:rsidP="00492217"/>
    <w:p w:rsidR="00F93167" w:rsidRDefault="00F93167" w:rsidP="00492217"/>
    <w:p w:rsidR="00F93167" w:rsidRDefault="00F93167" w:rsidP="00492217"/>
    <w:p w:rsidR="00F93167" w:rsidRDefault="00F93167" w:rsidP="00492217"/>
    <w:p w:rsidR="00F93167" w:rsidRDefault="00F93167"/>
    <w:sectPr w:rsidR="00F93167" w:rsidSect="00B92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67" w:rsidRDefault="00F93167" w:rsidP="00A92368">
      <w:r>
        <w:separator/>
      </w:r>
    </w:p>
  </w:endnote>
  <w:endnote w:type="continuationSeparator" w:id="0">
    <w:p w:rsidR="00F93167" w:rsidRDefault="00F93167" w:rsidP="00A9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67" w:rsidRDefault="00F93167" w:rsidP="00A92368">
      <w:r>
        <w:separator/>
      </w:r>
    </w:p>
  </w:footnote>
  <w:footnote w:type="continuationSeparator" w:id="0">
    <w:p w:rsidR="00F93167" w:rsidRDefault="00F93167" w:rsidP="00A92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 w:rsidP="0049221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7" w:rsidRDefault="00F93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368"/>
    <w:rsid w:val="00492217"/>
    <w:rsid w:val="00A33AF1"/>
    <w:rsid w:val="00A92368"/>
    <w:rsid w:val="00B928BB"/>
    <w:rsid w:val="00BC6335"/>
    <w:rsid w:val="00C83C93"/>
    <w:rsid w:val="00EC1669"/>
    <w:rsid w:val="00F50B5B"/>
    <w:rsid w:val="00F9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6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3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92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36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9236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</Words>
  <Characters>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3</cp:revision>
  <dcterms:created xsi:type="dcterms:W3CDTF">2023-07-24T02:47:00Z</dcterms:created>
  <dcterms:modified xsi:type="dcterms:W3CDTF">2023-07-24T02:58:00Z</dcterms:modified>
</cp:coreProperties>
</file>